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BC871" w14:textId="77777777" w:rsidR="00C350A6" w:rsidRDefault="00730AA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820214" wp14:editId="70D1A12C">
                <wp:simplePos x="0" y="0"/>
                <wp:positionH relativeFrom="column">
                  <wp:posOffset>1206500</wp:posOffset>
                </wp:positionH>
                <wp:positionV relativeFrom="paragraph">
                  <wp:posOffset>-292100</wp:posOffset>
                </wp:positionV>
                <wp:extent cx="3949700" cy="495300"/>
                <wp:effectExtent l="0" t="0" r="0" b="0"/>
                <wp:wrapNone/>
                <wp:docPr id="179881041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108CD5" w14:textId="77777777" w:rsidR="007C78CE" w:rsidRDefault="007C78CE" w:rsidP="007C78CE">
                            <w:pPr>
                              <w:jc w:val="center"/>
                              <w:rPr>
                                <w:color w:val="215E99" w:themeColor="text2" w:themeTint="BF"/>
                              </w:rPr>
                            </w:pPr>
                            <w:r>
                              <w:rPr>
                                <w:color w:val="215E99" w:themeColor="text2" w:themeTint="BF"/>
                              </w:rPr>
                              <w:t>Ministry of Defence Police</w:t>
                            </w:r>
                            <w:r w:rsidR="00CC021B">
                              <w:rPr>
                                <w:color w:val="215E99" w:themeColor="text2" w:themeTint="BF"/>
                              </w:rPr>
                              <w:t xml:space="preserve"> Retired Officers Association</w:t>
                            </w:r>
                          </w:p>
                          <w:p w14:paraId="06F7996E" w14:textId="77777777" w:rsidR="00CC021B" w:rsidRDefault="00CC021B" w:rsidP="007C78CE">
                            <w:pPr>
                              <w:jc w:val="center"/>
                              <w:rPr>
                                <w:color w:val="215E99" w:themeColor="text2" w:themeTint="BF"/>
                              </w:rPr>
                            </w:pPr>
                            <w:r>
                              <w:rPr>
                                <w:color w:val="215E99" w:themeColor="text2" w:themeTint="BF"/>
                              </w:rPr>
                              <w:t>Membership Application</w:t>
                            </w:r>
                          </w:p>
                          <w:p w14:paraId="63C5C077" w14:textId="77777777" w:rsidR="00CC021B" w:rsidRDefault="00CC021B" w:rsidP="007C78CE">
                            <w:pPr>
                              <w:jc w:val="center"/>
                              <w:rPr>
                                <w:color w:val="215E99" w:themeColor="text2" w:themeTint="BF"/>
                              </w:rPr>
                            </w:pPr>
                          </w:p>
                          <w:p w14:paraId="34757537" w14:textId="77777777" w:rsidR="00CC021B" w:rsidRPr="007C78CE" w:rsidRDefault="00CC021B" w:rsidP="007C78CE">
                            <w:pPr>
                              <w:jc w:val="center"/>
                              <w:rPr>
                                <w:color w:val="215E99" w:themeColor="text2" w:themeTint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2021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95pt;margin-top:-23pt;width:311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" fillcolor="white [3201]" stroked="f" strokeweight=".5pt">
                <v:textbox>
                  <w:txbxContent>
                    <w:p w14:paraId="25108CD5" w14:textId="77777777" w:rsidR="007C78CE" w:rsidRDefault="007C78CE" w:rsidP="007C78CE">
                      <w:pPr>
                        <w:jc w:val="center"/>
                        <w:rPr>
                          <w:color w:val="215E99" w:themeColor="text2" w:themeTint="BF"/>
                        </w:rPr>
                      </w:pPr>
                      <w:r>
                        <w:rPr>
                          <w:color w:val="215E99" w:themeColor="text2" w:themeTint="BF"/>
                        </w:rPr>
                        <w:t>Ministry of Defence Police</w:t>
                      </w:r>
                      <w:r w:rsidR="00CC021B">
                        <w:rPr>
                          <w:color w:val="215E99" w:themeColor="text2" w:themeTint="BF"/>
                        </w:rPr>
                        <w:t xml:space="preserve"> Retired Officers Association</w:t>
                      </w:r>
                    </w:p>
                    <w:p w14:paraId="06F7996E" w14:textId="77777777" w:rsidR="00CC021B" w:rsidRDefault="00CC021B" w:rsidP="007C78CE">
                      <w:pPr>
                        <w:jc w:val="center"/>
                        <w:rPr>
                          <w:color w:val="215E99" w:themeColor="text2" w:themeTint="BF"/>
                        </w:rPr>
                      </w:pPr>
                      <w:r>
                        <w:rPr>
                          <w:color w:val="215E99" w:themeColor="text2" w:themeTint="BF"/>
                        </w:rPr>
                        <w:t>Membership Application</w:t>
                      </w:r>
                    </w:p>
                    <w:p w14:paraId="63C5C077" w14:textId="77777777" w:rsidR="00CC021B" w:rsidRDefault="00CC021B" w:rsidP="007C78CE">
                      <w:pPr>
                        <w:jc w:val="center"/>
                        <w:rPr>
                          <w:color w:val="215E99" w:themeColor="text2" w:themeTint="BF"/>
                        </w:rPr>
                      </w:pPr>
                    </w:p>
                    <w:p w14:paraId="34757537" w14:textId="77777777" w:rsidR="00CC021B" w:rsidRPr="007C78CE" w:rsidRDefault="00CC021B" w:rsidP="007C78CE">
                      <w:pPr>
                        <w:jc w:val="center"/>
                        <w:rPr>
                          <w:color w:val="215E99" w:themeColor="text2" w:themeTint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342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04531" wp14:editId="68A6565D">
                <wp:simplePos x="0" y="0"/>
                <wp:positionH relativeFrom="column">
                  <wp:posOffset>5016500</wp:posOffset>
                </wp:positionH>
                <wp:positionV relativeFrom="paragraph">
                  <wp:posOffset>203200</wp:posOffset>
                </wp:positionV>
                <wp:extent cx="1854200" cy="2120900"/>
                <wp:effectExtent l="0" t="0" r="12700" b="12700"/>
                <wp:wrapNone/>
                <wp:docPr id="192312196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200" cy="212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04F70B" w14:textId="77777777" w:rsidR="001263B0" w:rsidRDefault="001263B0" w:rsidP="001263B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Treasurers Use:</w:t>
                            </w:r>
                          </w:p>
                          <w:p w14:paraId="0D862795" w14:textId="77777777" w:rsidR="001263B0" w:rsidRDefault="001263B0" w:rsidP="001263B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EA936A6" w14:textId="77777777" w:rsidR="001263B0" w:rsidRDefault="001263B0" w:rsidP="001263B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Name:</w:t>
                            </w:r>
                          </w:p>
                          <w:p w14:paraId="6CA26EFF" w14:textId="77777777" w:rsidR="001263B0" w:rsidRDefault="001263B0" w:rsidP="001263B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E890DAC" w14:textId="77777777" w:rsidR="001263B0" w:rsidRDefault="001263B0" w:rsidP="001263B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Cheque/BACS</w:t>
                            </w:r>
                          </w:p>
                          <w:p w14:paraId="5ADE3BA7" w14:textId="77777777" w:rsidR="001263B0" w:rsidRDefault="001263B0" w:rsidP="001263B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AA34A0A" w14:textId="77777777" w:rsidR="001263B0" w:rsidRDefault="001263B0" w:rsidP="001263B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Amount:</w:t>
                            </w:r>
                          </w:p>
                          <w:p w14:paraId="055C2958" w14:textId="77777777" w:rsidR="001263B0" w:rsidRDefault="001263B0" w:rsidP="001263B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BAAC1ED" w14:textId="77777777" w:rsidR="001263B0" w:rsidRDefault="001263B0" w:rsidP="001263B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Cheque Number:</w:t>
                            </w:r>
                          </w:p>
                          <w:p w14:paraId="20DE7A57" w14:textId="77777777" w:rsidR="001263B0" w:rsidRDefault="001263B0" w:rsidP="001263B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2081BE6" w14:textId="77777777" w:rsidR="000F3424" w:rsidRDefault="000F3424" w:rsidP="001263B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Membership Number:</w:t>
                            </w:r>
                          </w:p>
                          <w:p w14:paraId="5C22F42F" w14:textId="77777777" w:rsidR="000F3424" w:rsidRDefault="000F3424" w:rsidP="001263B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3FEA0AA" w14:textId="77777777" w:rsidR="001263B0" w:rsidRPr="001263B0" w:rsidRDefault="001263B0" w:rsidP="001263B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Statement 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04531" id="Text Box 8" o:spid="_x0000_s1027" type="#_x0000_t202" style="position:absolute;margin-left:395pt;margin-top:16pt;width:146pt;height:16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" fillcolor="white [3201]" strokeweight=".5pt">
                <v:textbox>
                  <w:txbxContent>
                    <w:p w14:paraId="4404F70B" w14:textId="77777777" w:rsidR="001263B0" w:rsidRDefault="001263B0" w:rsidP="001263B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Treasurers Use:</w:t>
                      </w:r>
                    </w:p>
                    <w:p w14:paraId="0D862795" w14:textId="77777777" w:rsidR="001263B0" w:rsidRDefault="001263B0" w:rsidP="001263B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EA936A6" w14:textId="77777777" w:rsidR="001263B0" w:rsidRDefault="001263B0" w:rsidP="001263B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Name:</w:t>
                      </w:r>
                    </w:p>
                    <w:p w14:paraId="6CA26EFF" w14:textId="77777777" w:rsidR="001263B0" w:rsidRDefault="001263B0" w:rsidP="001263B0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E890DAC" w14:textId="77777777" w:rsidR="001263B0" w:rsidRDefault="001263B0" w:rsidP="001263B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Cheque/BACS</w:t>
                      </w:r>
                    </w:p>
                    <w:p w14:paraId="5ADE3BA7" w14:textId="77777777" w:rsidR="001263B0" w:rsidRDefault="001263B0" w:rsidP="001263B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AA34A0A" w14:textId="77777777" w:rsidR="001263B0" w:rsidRDefault="001263B0" w:rsidP="001263B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Amount:</w:t>
                      </w:r>
                    </w:p>
                    <w:p w14:paraId="055C2958" w14:textId="77777777" w:rsidR="001263B0" w:rsidRDefault="001263B0" w:rsidP="001263B0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BAAC1ED" w14:textId="77777777" w:rsidR="001263B0" w:rsidRDefault="001263B0" w:rsidP="001263B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Cheque Number:</w:t>
                      </w:r>
                    </w:p>
                    <w:p w14:paraId="20DE7A57" w14:textId="77777777" w:rsidR="001263B0" w:rsidRDefault="001263B0" w:rsidP="001263B0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2081BE6" w14:textId="77777777" w:rsidR="000F3424" w:rsidRDefault="000F3424" w:rsidP="001263B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Membership Number:</w:t>
                      </w:r>
                    </w:p>
                    <w:p w14:paraId="5C22F42F" w14:textId="77777777" w:rsidR="000F3424" w:rsidRDefault="000F3424" w:rsidP="001263B0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3FEA0AA" w14:textId="77777777" w:rsidR="001263B0" w:rsidRPr="001263B0" w:rsidRDefault="001263B0" w:rsidP="001263B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Statement Date:</w:t>
                      </w:r>
                    </w:p>
                  </w:txbxContent>
                </v:textbox>
              </v:shape>
            </w:pict>
          </mc:Fallback>
        </mc:AlternateContent>
      </w:r>
    </w:p>
    <w:p w14:paraId="4045959B" w14:textId="77777777" w:rsidR="00CC021B" w:rsidRDefault="00CC021B" w:rsidP="00CC021B"/>
    <w:p w14:paraId="48892D34" w14:textId="77777777" w:rsidR="009B2714" w:rsidRPr="00CC021B" w:rsidRDefault="009B2714" w:rsidP="00CC021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FD8524" wp14:editId="276A4AFB">
                <wp:simplePos x="0" y="0"/>
                <wp:positionH relativeFrom="column">
                  <wp:posOffset>1028700</wp:posOffset>
                </wp:positionH>
                <wp:positionV relativeFrom="paragraph">
                  <wp:posOffset>167640</wp:posOffset>
                </wp:positionV>
                <wp:extent cx="3390900" cy="1333500"/>
                <wp:effectExtent l="0" t="0" r="0" b="0"/>
                <wp:wrapNone/>
                <wp:docPr id="42562295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89EDF0" w14:textId="77777777" w:rsidR="007C78CE" w:rsidRPr="009B2714" w:rsidRDefault="007C78CE">
                            <w:pPr>
                              <w:rPr>
                                <w:color w:val="215E99" w:themeColor="text2" w:themeTint="BF"/>
                                <w:sz w:val="20"/>
                                <w:szCs w:val="20"/>
                              </w:rPr>
                            </w:pPr>
                            <w:r w:rsidRPr="009B2714">
                              <w:rPr>
                                <w:color w:val="215E99" w:themeColor="text2" w:themeTint="BF"/>
                                <w:sz w:val="20"/>
                                <w:szCs w:val="20"/>
                              </w:rPr>
                              <w:t>John Barber</w:t>
                            </w:r>
                          </w:p>
                          <w:p w14:paraId="6B7A0872" w14:textId="77777777" w:rsidR="007C78CE" w:rsidRPr="009B2714" w:rsidRDefault="007C78CE">
                            <w:pPr>
                              <w:rPr>
                                <w:color w:val="215E99" w:themeColor="text2" w:themeTint="BF"/>
                                <w:sz w:val="20"/>
                                <w:szCs w:val="20"/>
                              </w:rPr>
                            </w:pPr>
                            <w:r w:rsidRPr="009B2714">
                              <w:rPr>
                                <w:color w:val="215E99" w:themeColor="text2" w:themeTint="BF"/>
                                <w:sz w:val="20"/>
                                <w:szCs w:val="20"/>
                              </w:rPr>
                              <w:t>Membership Records (MDPROA)</w:t>
                            </w:r>
                          </w:p>
                          <w:p w14:paraId="43A2EBB5" w14:textId="77777777" w:rsidR="007C78CE" w:rsidRPr="009B2714" w:rsidRDefault="007C78CE">
                            <w:pPr>
                              <w:rPr>
                                <w:color w:val="215E99" w:themeColor="text2" w:themeTint="BF"/>
                                <w:sz w:val="20"/>
                                <w:szCs w:val="20"/>
                              </w:rPr>
                            </w:pPr>
                            <w:r w:rsidRPr="009B2714">
                              <w:rPr>
                                <w:color w:val="215E99" w:themeColor="text2" w:themeTint="BF"/>
                                <w:sz w:val="20"/>
                                <w:szCs w:val="20"/>
                              </w:rPr>
                              <w:t>18 Ancaster Street</w:t>
                            </w:r>
                          </w:p>
                          <w:p w14:paraId="5C3966FA" w14:textId="77777777" w:rsidR="007C78CE" w:rsidRPr="009B2714" w:rsidRDefault="007C78CE">
                            <w:pPr>
                              <w:rPr>
                                <w:color w:val="215E99" w:themeColor="text2" w:themeTint="BF"/>
                                <w:sz w:val="20"/>
                                <w:szCs w:val="20"/>
                              </w:rPr>
                            </w:pPr>
                            <w:r w:rsidRPr="009B2714">
                              <w:rPr>
                                <w:color w:val="215E99" w:themeColor="text2" w:themeTint="BF"/>
                                <w:sz w:val="20"/>
                                <w:szCs w:val="20"/>
                              </w:rPr>
                              <w:t>London SE18 2HY</w:t>
                            </w:r>
                          </w:p>
                          <w:p w14:paraId="21307810" w14:textId="77777777" w:rsidR="007C78CE" w:rsidRPr="009B2714" w:rsidRDefault="007C78CE">
                            <w:pPr>
                              <w:rPr>
                                <w:color w:val="215E99" w:themeColor="text2" w:themeTint="BF"/>
                                <w:sz w:val="20"/>
                                <w:szCs w:val="20"/>
                              </w:rPr>
                            </w:pPr>
                          </w:p>
                          <w:p w14:paraId="5B7ABF39" w14:textId="77777777" w:rsidR="007C78CE" w:rsidRPr="009B2714" w:rsidRDefault="007C78CE">
                            <w:pPr>
                              <w:rPr>
                                <w:color w:val="215E99" w:themeColor="text2" w:themeTint="BF"/>
                                <w:sz w:val="20"/>
                                <w:szCs w:val="20"/>
                              </w:rPr>
                            </w:pPr>
                            <w:r w:rsidRPr="009B2714">
                              <w:rPr>
                                <w:color w:val="215E99" w:themeColor="text2" w:themeTint="BF"/>
                                <w:sz w:val="20"/>
                                <w:szCs w:val="20"/>
                              </w:rPr>
                              <w:t>Tel: 0208 317 0279</w:t>
                            </w:r>
                          </w:p>
                          <w:p w14:paraId="0F06DD81" w14:textId="77777777" w:rsidR="007C78CE" w:rsidRPr="009B2714" w:rsidRDefault="007C78CE">
                            <w:pPr>
                              <w:rPr>
                                <w:color w:val="215E99" w:themeColor="text2" w:themeTint="BF"/>
                                <w:sz w:val="20"/>
                                <w:szCs w:val="20"/>
                              </w:rPr>
                            </w:pPr>
                          </w:p>
                          <w:p w14:paraId="156C51A4" w14:textId="77777777" w:rsidR="007C78CE" w:rsidRPr="009B2714" w:rsidRDefault="007C78CE">
                            <w:pPr>
                              <w:rPr>
                                <w:color w:val="215E99" w:themeColor="text2" w:themeTint="BF"/>
                                <w:sz w:val="20"/>
                                <w:szCs w:val="20"/>
                              </w:rPr>
                            </w:pPr>
                            <w:r w:rsidRPr="009B2714">
                              <w:rPr>
                                <w:color w:val="215E99" w:themeColor="text2" w:themeTint="BF"/>
                                <w:sz w:val="20"/>
                                <w:szCs w:val="20"/>
                              </w:rPr>
                              <w:t>Email: barberjohn40@btinternet.com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D8524" id="Text Box 4" o:spid="_x0000_s1028" type="#_x0000_t202" style="position:absolute;margin-left:81pt;margin-top:13.2pt;width:267pt;height:1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" fillcolor="white [3201]" stroked="f" strokeweight=".5pt">
                <v:textbox>
                  <w:txbxContent>
                    <w:p w14:paraId="6989EDF0" w14:textId="77777777" w:rsidR="007C78CE" w:rsidRPr="009B2714" w:rsidRDefault="007C78CE">
                      <w:pPr>
                        <w:rPr>
                          <w:color w:val="215E99" w:themeColor="text2" w:themeTint="BF"/>
                          <w:sz w:val="20"/>
                          <w:szCs w:val="20"/>
                        </w:rPr>
                      </w:pPr>
                      <w:r w:rsidRPr="009B2714">
                        <w:rPr>
                          <w:color w:val="215E99" w:themeColor="text2" w:themeTint="BF"/>
                          <w:sz w:val="20"/>
                          <w:szCs w:val="20"/>
                        </w:rPr>
                        <w:t>John Barber</w:t>
                      </w:r>
                    </w:p>
                    <w:p w14:paraId="6B7A0872" w14:textId="77777777" w:rsidR="007C78CE" w:rsidRPr="009B2714" w:rsidRDefault="007C78CE">
                      <w:pPr>
                        <w:rPr>
                          <w:color w:val="215E99" w:themeColor="text2" w:themeTint="BF"/>
                          <w:sz w:val="20"/>
                          <w:szCs w:val="20"/>
                        </w:rPr>
                      </w:pPr>
                      <w:r w:rsidRPr="009B2714">
                        <w:rPr>
                          <w:color w:val="215E99" w:themeColor="text2" w:themeTint="BF"/>
                          <w:sz w:val="20"/>
                          <w:szCs w:val="20"/>
                        </w:rPr>
                        <w:t>Membership Records (MDPROA)</w:t>
                      </w:r>
                    </w:p>
                    <w:p w14:paraId="43A2EBB5" w14:textId="77777777" w:rsidR="007C78CE" w:rsidRPr="009B2714" w:rsidRDefault="007C78CE">
                      <w:pPr>
                        <w:rPr>
                          <w:color w:val="215E99" w:themeColor="text2" w:themeTint="BF"/>
                          <w:sz w:val="20"/>
                          <w:szCs w:val="20"/>
                        </w:rPr>
                      </w:pPr>
                      <w:r w:rsidRPr="009B2714">
                        <w:rPr>
                          <w:color w:val="215E99" w:themeColor="text2" w:themeTint="BF"/>
                          <w:sz w:val="20"/>
                          <w:szCs w:val="20"/>
                        </w:rPr>
                        <w:t>18 Ancaster Street</w:t>
                      </w:r>
                    </w:p>
                    <w:p w14:paraId="5C3966FA" w14:textId="77777777" w:rsidR="007C78CE" w:rsidRPr="009B2714" w:rsidRDefault="007C78CE">
                      <w:pPr>
                        <w:rPr>
                          <w:color w:val="215E99" w:themeColor="text2" w:themeTint="BF"/>
                          <w:sz w:val="20"/>
                          <w:szCs w:val="20"/>
                        </w:rPr>
                      </w:pPr>
                      <w:r w:rsidRPr="009B2714">
                        <w:rPr>
                          <w:color w:val="215E99" w:themeColor="text2" w:themeTint="BF"/>
                          <w:sz w:val="20"/>
                          <w:szCs w:val="20"/>
                        </w:rPr>
                        <w:t>London SE18 2HY</w:t>
                      </w:r>
                    </w:p>
                    <w:p w14:paraId="21307810" w14:textId="77777777" w:rsidR="007C78CE" w:rsidRPr="009B2714" w:rsidRDefault="007C78CE">
                      <w:pPr>
                        <w:rPr>
                          <w:color w:val="215E99" w:themeColor="text2" w:themeTint="BF"/>
                          <w:sz w:val="20"/>
                          <w:szCs w:val="20"/>
                        </w:rPr>
                      </w:pPr>
                    </w:p>
                    <w:p w14:paraId="5B7ABF39" w14:textId="77777777" w:rsidR="007C78CE" w:rsidRPr="009B2714" w:rsidRDefault="007C78CE">
                      <w:pPr>
                        <w:rPr>
                          <w:color w:val="215E99" w:themeColor="text2" w:themeTint="BF"/>
                          <w:sz w:val="20"/>
                          <w:szCs w:val="20"/>
                        </w:rPr>
                      </w:pPr>
                      <w:r w:rsidRPr="009B2714">
                        <w:rPr>
                          <w:color w:val="215E99" w:themeColor="text2" w:themeTint="BF"/>
                          <w:sz w:val="20"/>
                          <w:szCs w:val="20"/>
                        </w:rPr>
                        <w:t>Tel: 0208 317 0279</w:t>
                      </w:r>
                    </w:p>
                    <w:p w14:paraId="0F06DD81" w14:textId="77777777" w:rsidR="007C78CE" w:rsidRPr="009B2714" w:rsidRDefault="007C78CE">
                      <w:pPr>
                        <w:rPr>
                          <w:color w:val="215E99" w:themeColor="text2" w:themeTint="BF"/>
                          <w:sz w:val="20"/>
                          <w:szCs w:val="20"/>
                        </w:rPr>
                      </w:pPr>
                    </w:p>
                    <w:p w14:paraId="156C51A4" w14:textId="77777777" w:rsidR="007C78CE" w:rsidRPr="009B2714" w:rsidRDefault="007C78CE">
                      <w:pPr>
                        <w:rPr>
                          <w:color w:val="215E99" w:themeColor="text2" w:themeTint="BF"/>
                          <w:sz w:val="20"/>
                          <w:szCs w:val="20"/>
                        </w:rPr>
                      </w:pPr>
                      <w:r w:rsidRPr="009B2714">
                        <w:rPr>
                          <w:color w:val="215E99" w:themeColor="text2" w:themeTint="BF"/>
                          <w:sz w:val="20"/>
                          <w:szCs w:val="20"/>
                        </w:rPr>
                        <w:t>Email: barberjohn40@btinternet.com</w:t>
                      </w:r>
                    </w:p>
                  </w:txbxContent>
                </v:textbox>
              </v:shape>
            </w:pict>
          </mc:Fallback>
        </mc:AlternateContent>
      </w:r>
    </w:p>
    <w:p w14:paraId="5198122F" w14:textId="77777777" w:rsidR="00CC021B" w:rsidRPr="00CC021B" w:rsidRDefault="009B2714" w:rsidP="00CC021B">
      <w:r>
        <w:rPr>
          <w:noProof/>
        </w:rPr>
        <w:drawing>
          <wp:inline distT="0" distB="0" distL="0" distR="0" wp14:anchorId="63342071" wp14:editId="6C4BA188">
            <wp:extent cx="711200" cy="863600"/>
            <wp:effectExtent l="0" t="0" r="0" b="0"/>
            <wp:docPr id="162886877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868779" name="Picture 162886877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034" cy="873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E7D4C" w14:textId="77777777" w:rsidR="000F3424" w:rsidRDefault="009B2714" w:rsidP="00CC021B">
      <w:pPr>
        <w:rPr>
          <w:color w:val="000000" w:themeColor="text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0430D" wp14:editId="62067099">
                <wp:simplePos x="0" y="0"/>
                <wp:positionH relativeFrom="column">
                  <wp:posOffset>-152400</wp:posOffset>
                </wp:positionH>
                <wp:positionV relativeFrom="paragraph">
                  <wp:posOffset>73660</wp:posOffset>
                </wp:positionV>
                <wp:extent cx="1028700" cy="393700"/>
                <wp:effectExtent l="0" t="0" r="0" b="0"/>
                <wp:wrapNone/>
                <wp:docPr id="110277660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F04CBF" w14:textId="77777777" w:rsidR="007C78CE" w:rsidRPr="007C78CE" w:rsidRDefault="007C78CE" w:rsidP="007C78CE">
                            <w:pPr>
                              <w:jc w:val="center"/>
                              <w:rPr>
                                <w:color w:val="215E99" w:themeColor="text2" w:themeTint="BF"/>
                                <w:sz w:val="18"/>
                                <w:szCs w:val="18"/>
                              </w:rPr>
                            </w:pPr>
                            <w:r w:rsidRPr="007C78CE">
                              <w:rPr>
                                <w:color w:val="215E99" w:themeColor="text2" w:themeTint="BF"/>
                                <w:sz w:val="18"/>
                                <w:szCs w:val="18"/>
                              </w:rPr>
                              <w:t>Retired Officers Association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0430D" id="Text Box 3" o:spid="_x0000_s1029" type="#_x0000_t202" style="position:absolute;margin-left:-12pt;margin-top:5.8pt;width:81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" fillcolor="white [3201]" stroked="f" strokeweight=".5pt">
                <v:textbox>
                  <w:txbxContent>
                    <w:p w14:paraId="3BF04CBF" w14:textId="77777777" w:rsidR="007C78CE" w:rsidRPr="007C78CE" w:rsidRDefault="007C78CE" w:rsidP="007C78CE">
                      <w:pPr>
                        <w:jc w:val="center"/>
                        <w:rPr>
                          <w:color w:val="215E99" w:themeColor="text2" w:themeTint="BF"/>
                          <w:sz w:val="18"/>
                          <w:szCs w:val="18"/>
                        </w:rPr>
                      </w:pPr>
                      <w:r w:rsidRPr="007C78CE">
                        <w:rPr>
                          <w:color w:val="215E99" w:themeColor="text2" w:themeTint="BF"/>
                          <w:sz w:val="18"/>
                          <w:szCs w:val="18"/>
                        </w:rPr>
                        <w:t>Retired Officers Association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B19BFDA" w14:textId="77777777" w:rsidR="000F3424" w:rsidRDefault="000F3424" w:rsidP="00CC021B">
      <w:pPr>
        <w:rPr>
          <w:color w:val="000000" w:themeColor="text1"/>
          <w:sz w:val="20"/>
          <w:szCs w:val="20"/>
        </w:rPr>
      </w:pPr>
    </w:p>
    <w:p w14:paraId="15E1CF9C" w14:textId="77777777" w:rsidR="009B2714" w:rsidRDefault="009B2714" w:rsidP="00CC021B">
      <w:pPr>
        <w:rPr>
          <w:color w:val="000000" w:themeColor="text1"/>
          <w:sz w:val="20"/>
          <w:szCs w:val="20"/>
        </w:rPr>
      </w:pPr>
    </w:p>
    <w:p w14:paraId="12E65D1B" w14:textId="77777777" w:rsidR="009B2714" w:rsidRDefault="009B2714" w:rsidP="00CC021B">
      <w:pPr>
        <w:rPr>
          <w:color w:val="000000" w:themeColor="text1"/>
          <w:sz w:val="20"/>
          <w:szCs w:val="20"/>
        </w:rPr>
      </w:pPr>
    </w:p>
    <w:p w14:paraId="2A8E8896" w14:textId="77777777" w:rsidR="009B2714" w:rsidRDefault="009B2714" w:rsidP="00CC021B">
      <w:pPr>
        <w:rPr>
          <w:color w:val="000000" w:themeColor="text1"/>
          <w:sz w:val="20"/>
          <w:szCs w:val="20"/>
        </w:rPr>
      </w:pPr>
    </w:p>
    <w:p w14:paraId="391AA9AD" w14:textId="77777777" w:rsidR="009B2714" w:rsidRDefault="009B2714" w:rsidP="00CC021B">
      <w:pPr>
        <w:rPr>
          <w:color w:val="000000" w:themeColor="text1"/>
          <w:sz w:val="20"/>
          <w:szCs w:val="20"/>
        </w:rPr>
      </w:pPr>
    </w:p>
    <w:p w14:paraId="4EEC1AC1" w14:textId="77777777" w:rsidR="00CC021B" w:rsidRPr="00416F1A" w:rsidRDefault="00CC021B" w:rsidP="00CC021B">
      <w:pPr>
        <w:rPr>
          <w:color w:val="000000" w:themeColor="text1"/>
          <w:sz w:val="20"/>
          <w:szCs w:val="20"/>
        </w:rPr>
      </w:pPr>
      <w:r w:rsidRPr="00416F1A">
        <w:rPr>
          <w:color w:val="000000" w:themeColor="text1"/>
          <w:sz w:val="20"/>
          <w:szCs w:val="20"/>
        </w:rPr>
        <w:t>I wish to join the Ministry of Defence Police Retired Officers Association:</w:t>
      </w:r>
    </w:p>
    <w:p w14:paraId="52CB2DD6" w14:textId="77777777" w:rsidR="00CC021B" w:rsidRPr="00416F1A" w:rsidRDefault="00CC021B" w:rsidP="00CC021B">
      <w:pPr>
        <w:rPr>
          <w:color w:val="000000" w:themeColor="text1"/>
          <w:sz w:val="20"/>
          <w:szCs w:val="20"/>
        </w:rPr>
      </w:pPr>
    </w:p>
    <w:p w14:paraId="57AA4EC5" w14:textId="28468966" w:rsidR="00CC021B" w:rsidRPr="00416F1A" w:rsidRDefault="00CC021B" w:rsidP="00CC021B">
      <w:pPr>
        <w:rPr>
          <w:color w:val="000000" w:themeColor="text1"/>
          <w:sz w:val="20"/>
          <w:szCs w:val="20"/>
        </w:rPr>
      </w:pPr>
      <w:r w:rsidRPr="00416F1A">
        <w:rPr>
          <w:color w:val="000000" w:themeColor="text1"/>
          <w:sz w:val="20"/>
          <w:szCs w:val="20"/>
        </w:rPr>
        <w:t xml:space="preserve">I wish to pay by Cheque </w:t>
      </w:r>
      <w:r w:rsidRPr="00416F1A">
        <w:rPr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416F1A">
        <w:rPr>
          <w:color w:val="000000" w:themeColor="text1"/>
          <w:sz w:val="20"/>
          <w:szCs w:val="20"/>
        </w:rPr>
        <w:instrText xml:space="preserve"> FORMCHECKBOX </w:instrText>
      </w:r>
      <w:r w:rsidRPr="00416F1A">
        <w:rPr>
          <w:color w:val="000000" w:themeColor="text1"/>
          <w:sz w:val="20"/>
          <w:szCs w:val="20"/>
        </w:rPr>
      </w:r>
      <w:r w:rsidRPr="00416F1A">
        <w:rPr>
          <w:color w:val="000000" w:themeColor="text1"/>
          <w:sz w:val="20"/>
          <w:szCs w:val="20"/>
        </w:rPr>
        <w:fldChar w:fldCharType="separate"/>
      </w:r>
      <w:r w:rsidRPr="00416F1A">
        <w:rPr>
          <w:color w:val="000000" w:themeColor="text1"/>
          <w:sz w:val="20"/>
          <w:szCs w:val="20"/>
        </w:rPr>
        <w:fldChar w:fldCharType="end"/>
      </w:r>
      <w:bookmarkEnd w:id="0"/>
      <w:r w:rsidRPr="00416F1A">
        <w:rPr>
          <w:color w:val="000000" w:themeColor="text1"/>
          <w:sz w:val="20"/>
          <w:szCs w:val="20"/>
        </w:rPr>
        <w:t xml:space="preserve"> </w:t>
      </w:r>
      <w:r w:rsidR="00015621">
        <w:rPr>
          <w:color w:val="000000" w:themeColor="text1"/>
          <w:sz w:val="20"/>
          <w:szCs w:val="20"/>
        </w:rPr>
        <w:t xml:space="preserve">(please add £3.60 to the membership </w:t>
      </w:r>
      <w:proofErr w:type="gramStart"/>
      <w:r w:rsidR="00015621">
        <w:rPr>
          <w:color w:val="000000" w:themeColor="text1"/>
          <w:sz w:val="20"/>
          <w:szCs w:val="20"/>
        </w:rPr>
        <w:t>fee)*</w:t>
      </w:r>
      <w:proofErr w:type="gramEnd"/>
      <w:r w:rsidRPr="00416F1A">
        <w:rPr>
          <w:color w:val="000000" w:themeColor="text1"/>
          <w:sz w:val="20"/>
          <w:szCs w:val="20"/>
        </w:rPr>
        <w:t xml:space="preserve">   I wish to Pay by BACS </w:t>
      </w:r>
      <w:r w:rsidRPr="00416F1A">
        <w:rPr>
          <w:color w:val="000000" w:themeColor="text1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416F1A">
        <w:rPr>
          <w:color w:val="000000" w:themeColor="text1"/>
          <w:sz w:val="20"/>
          <w:szCs w:val="20"/>
        </w:rPr>
        <w:instrText xml:space="preserve"> FORMCHECKBOX </w:instrText>
      </w:r>
      <w:r w:rsidRPr="00416F1A">
        <w:rPr>
          <w:color w:val="000000" w:themeColor="text1"/>
          <w:sz w:val="20"/>
          <w:szCs w:val="20"/>
        </w:rPr>
      </w:r>
      <w:r w:rsidRPr="00416F1A">
        <w:rPr>
          <w:color w:val="000000" w:themeColor="text1"/>
          <w:sz w:val="20"/>
          <w:szCs w:val="20"/>
        </w:rPr>
        <w:fldChar w:fldCharType="separate"/>
      </w:r>
      <w:r w:rsidRPr="00416F1A">
        <w:rPr>
          <w:color w:val="000000" w:themeColor="text1"/>
          <w:sz w:val="20"/>
          <w:szCs w:val="20"/>
        </w:rPr>
        <w:fldChar w:fldCharType="end"/>
      </w:r>
      <w:bookmarkEnd w:id="1"/>
    </w:p>
    <w:p w14:paraId="3B9CC837" w14:textId="77777777" w:rsidR="00CC021B" w:rsidRPr="00416F1A" w:rsidRDefault="00CC021B" w:rsidP="00CC021B">
      <w:pPr>
        <w:rPr>
          <w:color w:val="000000" w:themeColor="text1"/>
          <w:sz w:val="20"/>
          <w:szCs w:val="20"/>
        </w:rPr>
      </w:pPr>
    </w:p>
    <w:p w14:paraId="08B9A7FF" w14:textId="77777777" w:rsidR="00CC021B" w:rsidRPr="00416F1A" w:rsidRDefault="00CC021B" w:rsidP="00CC021B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16F1A">
        <w:rPr>
          <w:color w:val="000000" w:themeColor="text1"/>
          <w:sz w:val="20"/>
          <w:szCs w:val="20"/>
        </w:rPr>
        <w:tab/>
        <w:t xml:space="preserve">£20.00 for life membership (Self). </w:t>
      </w:r>
      <w:r w:rsidRPr="00416F1A">
        <w:rPr>
          <w:color w:val="000000" w:themeColor="text1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416F1A">
        <w:rPr>
          <w:color w:val="000000" w:themeColor="text1"/>
          <w:sz w:val="20"/>
          <w:szCs w:val="20"/>
        </w:rPr>
        <w:instrText xml:space="preserve"> FORMCHECKBOX </w:instrText>
      </w:r>
      <w:r w:rsidRPr="00416F1A">
        <w:rPr>
          <w:color w:val="000000" w:themeColor="text1"/>
          <w:sz w:val="20"/>
          <w:szCs w:val="20"/>
        </w:rPr>
      </w:r>
      <w:r w:rsidRPr="00416F1A">
        <w:rPr>
          <w:color w:val="000000" w:themeColor="text1"/>
          <w:sz w:val="20"/>
          <w:szCs w:val="20"/>
        </w:rPr>
        <w:fldChar w:fldCharType="separate"/>
      </w:r>
      <w:r w:rsidRPr="00416F1A">
        <w:rPr>
          <w:color w:val="000000" w:themeColor="text1"/>
          <w:sz w:val="20"/>
          <w:szCs w:val="20"/>
        </w:rPr>
        <w:fldChar w:fldCharType="end"/>
      </w:r>
      <w:bookmarkEnd w:id="2"/>
    </w:p>
    <w:p w14:paraId="556E9616" w14:textId="77777777" w:rsidR="00CC021B" w:rsidRPr="00416F1A" w:rsidRDefault="00CC021B" w:rsidP="00CC021B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16F1A">
        <w:rPr>
          <w:color w:val="000000" w:themeColor="text1"/>
          <w:sz w:val="20"/>
          <w:szCs w:val="20"/>
        </w:rPr>
        <w:t xml:space="preserve">           </w:t>
      </w:r>
      <w:r w:rsidR="00416F1A">
        <w:rPr>
          <w:color w:val="000000" w:themeColor="text1"/>
          <w:sz w:val="20"/>
          <w:szCs w:val="20"/>
        </w:rPr>
        <w:t xml:space="preserve">  </w:t>
      </w:r>
      <w:r w:rsidRPr="00416F1A">
        <w:rPr>
          <w:color w:val="000000" w:themeColor="text1"/>
          <w:sz w:val="20"/>
          <w:szCs w:val="20"/>
        </w:rPr>
        <w:t xml:space="preserve">£40.00 for life membership (Self and Spouse/Partner) </w:t>
      </w:r>
      <w:r w:rsidRPr="00416F1A">
        <w:rPr>
          <w:color w:val="000000" w:themeColor="text1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416F1A">
        <w:rPr>
          <w:color w:val="000000" w:themeColor="text1"/>
          <w:sz w:val="20"/>
          <w:szCs w:val="20"/>
        </w:rPr>
        <w:instrText xml:space="preserve"> FORMCHECKBOX </w:instrText>
      </w:r>
      <w:r w:rsidRPr="00416F1A">
        <w:rPr>
          <w:color w:val="000000" w:themeColor="text1"/>
          <w:sz w:val="20"/>
          <w:szCs w:val="20"/>
        </w:rPr>
      </w:r>
      <w:r w:rsidRPr="00416F1A">
        <w:rPr>
          <w:color w:val="000000" w:themeColor="text1"/>
          <w:sz w:val="20"/>
          <w:szCs w:val="20"/>
        </w:rPr>
        <w:fldChar w:fldCharType="separate"/>
      </w:r>
      <w:r w:rsidRPr="00416F1A">
        <w:rPr>
          <w:color w:val="000000" w:themeColor="text1"/>
          <w:sz w:val="20"/>
          <w:szCs w:val="20"/>
        </w:rPr>
        <w:fldChar w:fldCharType="end"/>
      </w:r>
      <w:bookmarkEnd w:id="3"/>
    </w:p>
    <w:p w14:paraId="0E80A987" w14:textId="77777777" w:rsidR="00CC021B" w:rsidRPr="00416F1A" w:rsidRDefault="00CC021B" w:rsidP="00CC021B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16F1A">
        <w:rPr>
          <w:color w:val="000000" w:themeColor="text1"/>
          <w:sz w:val="20"/>
          <w:szCs w:val="20"/>
        </w:rPr>
        <w:t xml:space="preserve">           </w:t>
      </w:r>
      <w:r w:rsidR="00416F1A">
        <w:rPr>
          <w:color w:val="000000" w:themeColor="text1"/>
          <w:sz w:val="20"/>
          <w:szCs w:val="20"/>
        </w:rPr>
        <w:t xml:space="preserve">  </w:t>
      </w:r>
      <w:r w:rsidRPr="00416F1A">
        <w:rPr>
          <w:color w:val="000000" w:themeColor="text1"/>
          <w:sz w:val="20"/>
          <w:szCs w:val="20"/>
        </w:rPr>
        <w:t>Each subsequent year will be £5 per household</w:t>
      </w:r>
    </w:p>
    <w:p w14:paraId="78F46A38" w14:textId="77777777" w:rsidR="00CC021B" w:rsidRPr="00416F1A" w:rsidRDefault="00CC021B" w:rsidP="00CC021B">
      <w:pPr>
        <w:rPr>
          <w:color w:val="000000" w:themeColor="text1"/>
          <w:sz w:val="20"/>
          <w:szCs w:val="20"/>
        </w:rPr>
      </w:pPr>
    </w:p>
    <w:p w14:paraId="539BDFCD" w14:textId="3511D803" w:rsidR="00CC021B" w:rsidRPr="00416F1A" w:rsidRDefault="00CC021B" w:rsidP="00CC021B">
      <w:pPr>
        <w:rPr>
          <w:color w:val="000000" w:themeColor="text1"/>
          <w:sz w:val="20"/>
          <w:szCs w:val="20"/>
        </w:rPr>
      </w:pPr>
      <w:r w:rsidRPr="00416F1A">
        <w:rPr>
          <w:b/>
          <w:bCs/>
          <w:color w:val="000000" w:themeColor="text1"/>
          <w:sz w:val="20"/>
          <w:szCs w:val="20"/>
        </w:rPr>
        <w:t>Payment</w:t>
      </w:r>
      <w:r w:rsidR="00015621">
        <w:rPr>
          <w:b/>
          <w:bCs/>
          <w:color w:val="000000" w:themeColor="text1"/>
          <w:sz w:val="20"/>
          <w:szCs w:val="20"/>
        </w:rPr>
        <w:t xml:space="preserve"> – Please pay by BACS/FPS,</w:t>
      </w:r>
      <w:r w:rsidR="00416F1A" w:rsidRPr="00416F1A">
        <w:rPr>
          <w:color w:val="000000" w:themeColor="text1"/>
          <w:sz w:val="20"/>
          <w:szCs w:val="20"/>
        </w:rPr>
        <w:t xml:space="preserve"> send your payment to </w:t>
      </w:r>
      <w:r w:rsidR="00416F1A" w:rsidRPr="00416F1A">
        <w:rPr>
          <w:b/>
          <w:bCs/>
          <w:color w:val="000000" w:themeColor="text1"/>
          <w:sz w:val="20"/>
          <w:szCs w:val="20"/>
        </w:rPr>
        <w:t xml:space="preserve">Lloyds Bank, </w:t>
      </w:r>
      <w:r w:rsidR="00416F1A" w:rsidRPr="00416F1A">
        <w:rPr>
          <w:color w:val="000000" w:themeColor="text1"/>
          <w:sz w:val="20"/>
          <w:szCs w:val="20"/>
        </w:rPr>
        <w:t xml:space="preserve">Sort code </w:t>
      </w:r>
      <w:r w:rsidR="00416F1A" w:rsidRPr="00416F1A">
        <w:rPr>
          <w:b/>
          <w:bCs/>
          <w:color w:val="000000" w:themeColor="text1"/>
          <w:sz w:val="20"/>
          <w:szCs w:val="20"/>
        </w:rPr>
        <w:t xml:space="preserve">30-91-14 </w:t>
      </w:r>
      <w:r w:rsidR="00416F1A" w:rsidRPr="00416F1A">
        <w:rPr>
          <w:color w:val="000000" w:themeColor="text1"/>
          <w:sz w:val="20"/>
          <w:szCs w:val="20"/>
        </w:rPr>
        <w:t xml:space="preserve">Account number </w:t>
      </w:r>
      <w:r w:rsidR="00416F1A" w:rsidRPr="00416F1A">
        <w:rPr>
          <w:b/>
          <w:bCs/>
          <w:color w:val="000000" w:themeColor="text1"/>
          <w:sz w:val="20"/>
          <w:szCs w:val="20"/>
        </w:rPr>
        <w:t xml:space="preserve">00525851. </w:t>
      </w:r>
      <w:r w:rsidR="00416F1A" w:rsidRPr="00416F1A">
        <w:rPr>
          <w:color w:val="000000" w:themeColor="text1"/>
          <w:sz w:val="20"/>
          <w:szCs w:val="20"/>
        </w:rPr>
        <w:t>BACS is the preferred method of payment. Please use your Surname and initials as your reference.  Please set up a standing order for subsequent year</w:t>
      </w:r>
      <w:r w:rsidR="00015621">
        <w:rPr>
          <w:color w:val="000000" w:themeColor="text1"/>
          <w:sz w:val="20"/>
          <w:szCs w:val="20"/>
        </w:rPr>
        <w:t>s</w:t>
      </w:r>
      <w:r w:rsidR="00416F1A" w:rsidRPr="00416F1A">
        <w:rPr>
          <w:color w:val="000000" w:themeColor="text1"/>
          <w:sz w:val="20"/>
          <w:szCs w:val="20"/>
        </w:rPr>
        <w:t xml:space="preserve"> payments</w:t>
      </w:r>
      <w:r w:rsidR="00903548">
        <w:rPr>
          <w:color w:val="000000" w:themeColor="text1"/>
          <w:sz w:val="20"/>
          <w:szCs w:val="20"/>
        </w:rPr>
        <w:t xml:space="preserve"> (Same account and reference)</w:t>
      </w:r>
      <w:r w:rsidR="00416F1A" w:rsidRPr="00416F1A">
        <w:rPr>
          <w:color w:val="000000" w:themeColor="text1"/>
          <w:sz w:val="20"/>
          <w:szCs w:val="20"/>
        </w:rPr>
        <w:t>.</w:t>
      </w:r>
      <w:r w:rsidR="00015621">
        <w:rPr>
          <w:color w:val="000000" w:themeColor="text1"/>
          <w:sz w:val="20"/>
          <w:szCs w:val="20"/>
        </w:rPr>
        <w:t xml:space="preserve"> *</w:t>
      </w:r>
      <w:r w:rsidR="00015621" w:rsidRPr="00015621">
        <w:rPr>
          <w:color w:val="000000" w:themeColor="text1"/>
          <w:sz w:val="20"/>
          <w:szCs w:val="20"/>
        </w:rPr>
        <w:t xml:space="preserve"> </w:t>
      </w:r>
      <w:r w:rsidR="00015621" w:rsidRPr="00416F1A">
        <w:rPr>
          <w:color w:val="000000" w:themeColor="text1"/>
          <w:sz w:val="20"/>
          <w:szCs w:val="20"/>
        </w:rPr>
        <w:t xml:space="preserve">If </w:t>
      </w:r>
      <w:r w:rsidR="00015621">
        <w:rPr>
          <w:color w:val="000000" w:themeColor="text1"/>
          <w:sz w:val="20"/>
          <w:szCs w:val="20"/>
        </w:rPr>
        <w:t>you wish to pay</w:t>
      </w:r>
      <w:r w:rsidR="00015621" w:rsidRPr="00416F1A">
        <w:rPr>
          <w:color w:val="000000" w:themeColor="text1"/>
          <w:sz w:val="20"/>
          <w:szCs w:val="20"/>
        </w:rPr>
        <w:t xml:space="preserve"> by cheque, please forward a cheque for the correct </w:t>
      </w:r>
      <w:r w:rsidR="00015621">
        <w:rPr>
          <w:color w:val="000000" w:themeColor="text1"/>
          <w:sz w:val="20"/>
          <w:szCs w:val="20"/>
        </w:rPr>
        <w:t>fee, plus £3.60 (this is the amount it costs the association to process a cheque)</w:t>
      </w:r>
      <w:r w:rsidR="00015621" w:rsidRPr="00416F1A">
        <w:rPr>
          <w:color w:val="000000" w:themeColor="text1"/>
          <w:sz w:val="20"/>
          <w:szCs w:val="20"/>
        </w:rPr>
        <w:t xml:space="preserve"> to the Membership Secretary at the above address. Your cheque should be made payable to the Ministry of Defence Police Retired Officers Association.</w:t>
      </w:r>
    </w:p>
    <w:p w14:paraId="1DE5A63F" w14:textId="77777777" w:rsidR="00416F1A" w:rsidRPr="00416F1A" w:rsidRDefault="00416F1A" w:rsidP="00CC021B">
      <w:pPr>
        <w:rPr>
          <w:color w:val="000000" w:themeColor="text1"/>
          <w:sz w:val="20"/>
          <w:szCs w:val="20"/>
        </w:rPr>
      </w:pPr>
    </w:p>
    <w:p w14:paraId="0E279283" w14:textId="77777777" w:rsidR="00416F1A" w:rsidRPr="00E05AC4" w:rsidRDefault="00416F1A" w:rsidP="00CC021B">
      <w:pPr>
        <w:rPr>
          <w:b/>
          <w:bCs/>
          <w:color w:val="000000" w:themeColor="text1"/>
          <w:sz w:val="20"/>
          <w:szCs w:val="20"/>
        </w:rPr>
      </w:pPr>
      <w:r w:rsidRPr="00E05AC4">
        <w:rPr>
          <w:b/>
          <w:bCs/>
          <w:color w:val="000000" w:themeColor="text1"/>
          <w:sz w:val="20"/>
          <w:szCs w:val="20"/>
        </w:rPr>
        <w:t>Surname:</w:t>
      </w:r>
    </w:p>
    <w:p w14:paraId="1F2C53FB" w14:textId="77777777" w:rsidR="00416F1A" w:rsidRPr="00E05AC4" w:rsidRDefault="00416F1A" w:rsidP="00CC021B">
      <w:pPr>
        <w:rPr>
          <w:b/>
          <w:bCs/>
          <w:color w:val="000000" w:themeColor="text1"/>
          <w:sz w:val="20"/>
          <w:szCs w:val="20"/>
        </w:rPr>
      </w:pPr>
    </w:p>
    <w:p w14:paraId="029E73FE" w14:textId="77777777" w:rsidR="00416F1A" w:rsidRPr="00E05AC4" w:rsidRDefault="00416F1A" w:rsidP="00CC021B">
      <w:pPr>
        <w:rPr>
          <w:b/>
          <w:bCs/>
          <w:color w:val="000000" w:themeColor="text1"/>
          <w:sz w:val="20"/>
          <w:szCs w:val="20"/>
        </w:rPr>
      </w:pPr>
      <w:r w:rsidRPr="00E05AC4">
        <w:rPr>
          <w:b/>
          <w:bCs/>
          <w:color w:val="000000" w:themeColor="text1"/>
          <w:sz w:val="20"/>
          <w:szCs w:val="20"/>
        </w:rPr>
        <w:t>First Name:</w:t>
      </w:r>
    </w:p>
    <w:p w14:paraId="13D48668" w14:textId="77777777" w:rsidR="00416F1A" w:rsidRPr="00416F1A" w:rsidRDefault="00416F1A" w:rsidP="00CC021B">
      <w:pPr>
        <w:rPr>
          <w:color w:val="000000" w:themeColor="text1"/>
          <w:sz w:val="20"/>
          <w:szCs w:val="20"/>
        </w:rPr>
      </w:pPr>
    </w:p>
    <w:p w14:paraId="5B3500EC" w14:textId="77777777" w:rsidR="00416F1A" w:rsidRPr="00E05AC4" w:rsidRDefault="00416F1A" w:rsidP="00CC021B">
      <w:pPr>
        <w:rPr>
          <w:b/>
          <w:bCs/>
          <w:color w:val="000000" w:themeColor="text1"/>
          <w:sz w:val="20"/>
          <w:szCs w:val="20"/>
        </w:rPr>
      </w:pPr>
      <w:r w:rsidRPr="00E05AC4">
        <w:rPr>
          <w:b/>
          <w:bCs/>
          <w:color w:val="000000" w:themeColor="text1"/>
          <w:sz w:val="20"/>
          <w:szCs w:val="20"/>
        </w:rPr>
        <w:t>Spouse/Partner Name (in Full)</w:t>
      </w:r>
    </w:p>
    <w:p w14:paraId="1B7156F9" w14:textId="77777777" w:rsidR="00416F1A" w:rsidRPr="00E05AC4" w:rsidRDefault="00416F1A" w:rsidP="00CC021B">
      <w:pPr>
        <w:rPr>
          <w:b/>
          <w:bCs/>
          <w:color w:val="000000" w:themeColor="text1"/>
          <w:sz w:val="20"/>
          <w:szCs w:val="20"/>
        </w:rPr>
      </w:pPr>
    </w:p>
    <w:p w14:paraId="66223DE2" w14:textId="77777777" w:rsidR="00416F1A" w:rsidRPr="00E05AC4" w:rsidRDefault="00416F1A" w:rsidP="00CC021B">
      <w:pPr>
        <w:rPr>
          <w:b/>
          <w:bCs/>
          <w:color w:val="000000" w:themeColor="text1"/>
          <w:sz w:val="20"/>
          <w:szCs w:val="20"/>
        </w:rPr>
      </w:pPr>
      <w:r w:rsidRPr="00E05AC4">
        <w:rPr>
          <w:b/>
          <w:bCs/>
          <w:color w:val="000000" w:themeColor="text1"/>
          <w:sz w:val="20"/>
          <w:szCs w:val="20"/>
        </w:rPr>
        <w:t>Address:</w:t>
      </w:r>
    </w:p>
    <w:p w14:paraId="4AAD067B" w14:textId="77777777" w:rsidR="00416F1A" w:rsidRPr="00E05AC4" w:rsidRDefault="00416F1A" w:rsidP="00CC021B">
      <w:pPr>
        <w:rPr>
          <w:b/>
          <w:bCs/>
          <w:color w:val="000000" w:themeColor="text1"/>
          <w:sz w:val="20"/>
          <w:szCs w:val="20"/>
        </w:rPr>
      </w:pPr>
    </w:p>
    <w:p w14:paraId="6ADE6E6E" w14:textId="77777777" w:rsidR="00416F1A" w:rsidRPr="00E05AC4" w:rsidRDefault="00416F1A" w:rsidP="00CC021B">
      <w:pPr>
        <w:rPr>
          <w:b/>
          <w:bCs/>
          <w:color w:val="000000" w:themeColor="text1"/>
          <w:sz w:val="20"/>
          <w:szCs w:val="20"/>
        </w:rPr>
      </w:pPr>
      <w:r w:rsidRPr="00E05AC4">
        <w:rPr>
          <w:b/>
          <w:bCs/>
          <w:color w:val="000000" w:themeColor="text1"/>
          <w:sz w:val="20"/>
          <w:szCs w:val="20"/>
        </w:rPr>
        <w:t>Post Code:</w:t>
      </w:r>
      <w:r w:rsidRPr="00E05AC4">
        <w:rPr>
          <w:b/>
          <w:bCs/>
          <w:color w:val="000000" w:themeColor="text1"/>
          <w:sz w:val="20"/>
          <w:szCs w:val="20"/>
        </w:rPr>
        <w:tab/>
      </w:r>
      <w:r w:rsidRPr="00E05AC4">
        <w:rPr>
          <w:b/>
          <w:bCs/>
          <w:color w:val="000000" w:themeColor="text1"/>
          <w:sz w:val="20"/>
          <w:szCs w:val="20"/>
        </w:rPr>
        <w:tab/>
      </w:r>
      <w:r w:rsidRPr="00E05AC4">
        <w:rPr>
          <w:b/>
          <w:bCs/>
          <w:color w:val="000000" w:themeColor="text1"/>
          <w:sz w:val="20"/>
          <w:szCs w:val="20"/>
        </w:rPr>
        <w:tab/>
      </w:r>
      <w:r w:rsidRPr="00E05AC4">
        <w:rPr>
          <w:b/>
          <w:bCs/>
          <w:color w:val="000000" w:themeColor="text1"/>
          <w:sz w:val="20"/>
          <w:szCs w:val="20"/>
        </w:rPr>
        <w:tab/>
      </w:r>
      <w:r w:rsidRPr="00E05AC4">
        <w:rPr>
          <w:b/>
          <w:bCs/>
          <w:color w:val="000000" w:themeColor="text1"/>
          <w:sz w:val="20"/>
          <w:szCs w:val="20"/>
        </w:rPr>
        <w:tab/>
      </w:r>
      <w:r w:rsidRPr="00E05AC4">
        <w:rPr>
          <w:b/>
          <w:bCs/>
          <w:color w:val="000000" w:themeColor="text1"/>
          <w:sz w:val="20"/>
          <w:szCs w:val="20"/>
        </w:rPr>
        <w:tab/>
      </w:r>
      <w:r w:rsidRPr="00E05AC4">
        <w:rPr>
          <w:b/>
          <w:bCs/>
          <w:color w:val="000000" w:themeColor="text1"/>
          <w:sz w:val="20"/>
          <w:szCs w:val="20"/>
        </w:rPr>
        <w:tab/>
        <w:t>Tel No.</w:t>
      </w:r>
    </w:p>
    <w:p w14:paraId="723F5251" w14:textId="77777777" w:rsidR="00416F1A" w:rsidRPr="00E05AC4" w:rsidRDefault="00416F1A" w:rsidP="00CC021B">
      <w:pPr>
        <w:rPr>
          <w:b/>
          <w:bCs/>
          <w:color w:val="000000" w:themeColor="text1"/>
          <w:sz w:val="20"/>
          <w:szCs w:val="20"/>
        </w:rPr>
      </w:pPr>
    </w:p>
    <w:p w14:paraId="0245DDE6" w14:textId="77777777" w:rsidR="00416F1A" w:rsidRPr="00E05AC4" w:rsidRDefault="00416F1A" w:rsidP="00CC021B">
      <w:pPr>
        <w:rPr>
          <w:b/>
          <w:bCs/>
          <w:color w:val="000000" w:themeColor="text1"/>
          <w:sz w:val="20"/>
          <w:szCs w:val="20"/>
        </w:rPr>
      </w:pPr>
      <w:r w:rsidRPr="00E05AC4">
        <w:rPr>
          <w:b/>
          <w:bCs/>
          <w:color w:val="000000" w:themeColor="text1"/>
          <w:sz w:val="20"/>
          <w:szCs w:val="20"/>
        </w:rPr>
        <w:t>Email:</w:t>
      </w:r>
    </w:p>
    <w:p w14:paraId="4D5E6665" w14:textId="77777777" w:rsidR="00416F1A" w:rsidRPr="00E05AC4" w:rsidRDefault="00416F1A" w:rsidP="00CC021B">
      <w:pPr>
        <w:rPr>
          <w:b/>
          <w:bCs/>
          <w:color w:val="000000" w:themeColor="text1"/>
          <w:sz w:val="20"/>
          <w:szCs w:val="20"/>
        </w:rPr>
      </w:pPr>
    </w:p>
    <w:p w14:paraId="398B001E" w14:textId="77777777" w:rsidR="00416F1A" w:rsidRPr="00E05AC4" w:rsidRDefault="00416F1A" w:rsidP="00CC021B">
      <w:pPr>
        <w:rPr>
          <w:b/>
          <w:bCs/>
          <w:color w:val="000000" w:themeColor="text1"/>
          <w:sz w:val="20"/>
          <w:szCs w:val="20"/>
        </w:rPr>
      </w:pPr>
      <w:r w:rsidRPr="00E05AC4">
        <w:rPr>
          <w:b/>
          <w:bCs/>
          <w:color w:val="000000" w:themeColor="text1"/>
          <w:sz w:val="20"/>
          <w:szCs w:val="20"/>
        </w:rPr>
        <w:t>I serve</w:t>
      </w:r>
      <w:r w:rsidR="001263B0">
        <w:rPr>
          <w:b/>
          <w:bCs/>
          <w:color w:val="000000" w:themeColor="text1"/>
          <w:sz w:val="20"/>
          <w:szCs w:val="20"/>
        </w:rPr>
        <w:t>d</w:t>
      </w:r>
      <w:r w:rsidRPr="00E05AC4">
        <w:rPr>
          <w:b/>
          <w:bCs/>
          <w:color w:val="000000" w:themeColor="text1"/>
          <w:sz w:val="20"/>
          <w:szCs w:val="20"/>
        </w:rPr>
        <w:t xml:space="preserve"> with the MDP:</w:t>
      </w:r>
      <w:r w:rsidRPr="00E05AC4">
        <w:rPr>
          <w:b/>
          <w:bCs/>
          <w:color w:val="000000" w:themeColor="text1"/>
          <w:sz w:val="20"/>
          <w:szCs w:val="20"/>
        </w:rPr>
        <w:tab/>
      </w:r>
      <w:r w:rsidR="001263B0">
        <w:rPr>
          <w:b/>
          <w:bCs/>
          <w:color w:val="000000" w:themeColor="text1"/>
          <w:sz w:val="20"/>
          <w:szCs w:val="20"/>
        </w:rPr>
        <w:tab/>
      </w:r>
      <w:r w:rsidR="001263B0">
        <w:rPr>
          <w:b/>
          <w:bCs/>
          <w:color w:val="000000" w:themeColor="text1"/>
          <w:sz w:val="20"/>
          <w:szCs w:val="20"/>
        </w:rPr>
        <w:tab/>
      </w:r>
      <w:r w:rsidRPr="00E05AC4">
        <w:rPr>
          <w:b/>
          <w:bCs/>
          <w:color w:val="000000" w:themeColor="text1"/>
          <w:sz w:val="20"/>
          <w:szCs w:val="20"/>
        </w:rPr>
        <w:t>From</w:t>
      </w:r>
      <w:r w:rsidRPr="00E05AC4">
        <w:rPr>
          <w:b/>
          <w:bCs/>
          <w:color w:val="000000" w:themeColor="text1"/>
          <w:sz w:val="20"/>
          <w:szCs w:val="20"/>
        </w:rPr>
        <w:tab/>
      </w:r>
      <w:r w:rsidRPr="00E05AC4">
        <w:rPr>
          <w:b/>
          <w:bCs/>
          <w:color w:val="000000" w:themeColor="text1"/>
          <w:sz w:val="20"/>
          <w:szCs w:val="20"/>
        </w:rPr>
        <w:tab/>
      </w:r>
      <w:r w:rsidRPr="00E05AC4">
        <w:rPr>
          <w:b/>
          <w:bCs/>
          <w:color w:val="000000" w:themeColor="text1"/>
          <w:sz w:val="20"/>
          <w:szCs w:val="20"/>
        </w:rPr>
        <w:tab/>
      </w:r>
      <w:r w:rsidRPr="00E05AC4">
        <w:rPr>
          <w:b/>
          <w:bCs/>
          <w:color w:val="000000" w:themeColor="text1"/>
          <w:sz w:val="20"/>
          <w:szCs w:val="20"/>
        </w:rPr>
        <w:tab/>
        <w:t>To</w:t>
      </w:r>
    </w:p>
    <w:p w14:paraId="24905E0F" w14:textId="77777777" w:rsidR="00416F1A" w:rsidRPr="00E05AC4" w:rsidRDefault="00416F1A" w:rsidP="00CC021B">
      <w:pPr>
        <w:rPr>
          <w:b/>
          <w:bCs/>
          <w:color w:val="000000" w:themeColor="text1"/>
          <w:sz w:val="20"/>
          <w:szCs w:val="20"/>
        </w:rPr>
      </w:pPr>
    </w:p>
    <w:p w14:paraId="51753326" w14:textId="77777777" w:rsidR="00416F1A" w:rsidRPr="00E05AC4" w:rsidRDefault="00416F1A" w:rsidP="00CC021B">
      <w:pPr>
        <w:rPr>
          <w:b/>
          <w:bCs/>
          <w:color w:val="000000" w:themeColor="text1"/>
          <w:sz w:val="20"/>
          <w:szCs w:val="20"/>
        </w:rPr>
      </w:pPr>
      <w:r w:rsidRPr="00E05AC4">
        <w:rPr>
          <w:b/>
          <w:bCs/>
          <w:color w:val="000000" w:themeColor="text1"/>
          <w:sz w:val="20"/>
          <w:szCs w:val="20"/>
        </w:rPr>
        <w:t>Last Station:</w:t>
      </w:r>
    </w:p>
    <w:p w14:paraId="18382082" w14:textId="77777777" w:rsidR="00416F1A" w:rsidRPr="00E05AC4" w:rsidRDefault="00416F1A" w:rsidP="00CC021B">
      <w:pPr>
        <w:rPr>
          <w:b/>
          <w:bCs/>
          <w:color w:val="000000" w:themeColor="text1"/>
          <w:sz w:val="20"/>
          <w:szCs w:val="20"/>
        </w:rPr>
      </w:pPr>
    </w:p>
    <w:p w14:paraId="3C43DDB0" w14:textId="77777777" w:rsidR="00416F1A" w:rsidRPr="00E05AC4" w:rsidRDefault="00416F1A" w:rsidP="00CC021B">
      <w:pPr>
        <w:rPr>
          <w:b/>
          <w:bCs/>
          <w:color w:val="000000" w:themeColor="text1"/>
          <w:sz w:val="20"/>
          <w:szCs w:val="20"/>
        </w:rPr>
      </w:pPr>
      <w:r w:rsidRPr="00E05AC4">
        <w:rPr>
          <w:b/>
          <w:bCs/>
          <w:color w:val="000000" w:themeColor="text1"/>
          <w:sz w:val="20"/>
          <w:szCs w:val="20"/>
        </w:rPr>
        <w:t>Rank on Retirement:</w:t>
      </w:r>
    </w:p>
    <w:p w14:paraId="129C8733" w14:textId="77777777" w:rsidR="00416F1A" w:rsidRDefault="00416F1A" w:rsidP="00CC021B">
      <w:pPr>
        <w:rPr>
          <w:color w:val="000000" w:themeColor="text1"/>
          <w:sz w:val="20"/>
          <w:szCs w:val="20"/>
        </w:rPr>
      </w:pPr>
    </w:p>
    <w:p w14:paraId="19FB7656" w14:textId="77777777" w:rsidR="000F3424" w:rsidRPr="00416F1A" w:rsidRDefault="000F3424" w:rsidP="00CC021B">
      <w:pPr>
        <w:rPr>
          <w:color w:val="000000" w:themeColor="text1"/>
          <w:sz w:val="20"/>
          <w:szCs w:val="20"/>
        </w:rPr>
      </w:pPr>
    </w:p>
    <w:p w14:paraId="5EF78DAB" w14:textId="77777777" w:rsidR="00416F1A" w:rsidRDefault="00416F1A" w:rsidP="00CC021B">
      <w:pPr>
        <w:rPr>
          <w:color w:val="000000" w:themeColor="text1"/>
          <w:sz w:val="20"/>
          <w:szCs w:val="20"/>
        </w:rPr>
      </w:pPr>
      <w:r w:rsidRPr="00416F1A">
        <w:rPr>
          <w:color w:val="000000" w:themeColor="text1"/>
          <w:sz w:val="20"/>
          <w:szCs w:val="20"/>
        </w:rPr>
        <w:t>I understand</w:t>
      </w:r>
      <w:r>
        <w:rPr>
          <w:color w:val="000000" w:themeColor="text1"/>
          <w:sz w:val="20"/>
          <w:szCs w:val="20"/>
        </w:rPr>
        <w:t xml:space="preserve"> that having joined the MDPROAI will receive information and newsletters at my home address as authorised by the MDPROA committee</w:t>
      </w:r>
    </w:p>
    <w:p w14:paraId="5A02BD73" w14:textId="77777777" w:rsidR="00E05AC4" w:rsidRDefault="00E05AC4" w:rsidP="00CC021B">
      <w:pPr>
        <w:rPr>
          <w:color w:val="000000" w:themeColor="text1"/>
          <w:sz w:val="20"/>
          <w:szCs w:val="20"/>
        </w:rPr>
      </w:pPr>
    </w:p>
    <w:p w14:paraId="362AC6EF" w14:textId="77777777" w:rsidR="00E05AC4" w:rsidRDefault="00E05AC4" w:rsidP="00CC021B">
      <w:pPr>
        <w:rPr>
          <w:color w:val="000000" w:themeColor="text1"/>
          <w:sz w:val="20"/>
          <w:szCs w:val="20"/>
        </w:rPr>
      </w:pPr>
    </w:p>
    <w:p w14:paraId="221E96B8" w14:textId="77777777" w:rsidR="000F3424" w:rsidRDefault="000F3424" w:rsidP="00CC021B">
      <w:pPr>
        <w:rPr>
          <w:color w:val="000000" w:themeColor="text1"/>
          <w:sz w:val="20"/>
          <w:szCs w:val="20"/>
        </w:rPr>
      </w:pPr>
    </w:p>
    <w:p w14:paraId="0A88C6CC" w14:textId="77777777" w:rsidR="00E05AC4" w:rsidRPr="00E05AC4" w:rsidRDefault="00E05AC4" w:rsidP="00CC021B">
      <w:pPr>
        <w:rPr>
          <w:b/>
          <w:bCs/>
          <w:color w:val="000000" w:themeColor="text1"/>
          <w:sz w:val="20"/>
          <w:szCs w:val="20"/>
        </w:rPr>
      </w:pPr>
      <w:r w:rsidRPr="00E05AC4">
        <w:rPr>
          <w:b/>
          <w:bCs/>
          <w:color w:val="000000" w:themeColor="text1"/>
          <w:sz w:val="20"/>
          <w:szCs w:val="20"/>
        </w:rPr>
        <w:t>Signed:</w:t>
      </w:r>
      <w:r w:rsidRPr="00E05AC4">
        <w:rPr>
          <w:b/>
          <w:bCs/>
          <w:color w:val="000000" w:themeColor="text1"/>
          <w:sz w:val="20"/>
          <w:szCs w:val="20"/>
        </w:rPr>
        <w:tab/>
      </w:r>
      <w:r w:rsidRPr="00E05AC4">
        <w:rPr>
          <w:b/>
          <w:bCs/>
          <w:color w:val="000000" w:themeColor="text1"/>
          <w:sz w:val="20"/>
          <w:szCs w:val="20"/>
        </w:rPr>
        <w:tab/>
      </w:r>
      <w:r w:rsidRPr="00E05AC4">
        <w:rPr>
          <w:b/>
          <w:bCs/>
          <w:color w:val="000000" w:themeColor="text1"/>
          <w:sz w:val="20"/>
          <w:szCs w:val="20"/>
        </w:rPr>
        <w:tab/>
      </w:r>
      <w:r w:rsidRPr="00E05AC4">
        <w:rPr>
          <w:b/>
          <w:bCs/>
          <w:color w:val="000000" w:themeColor="text1"/>
          <w:sz w:val="20"/>
          <w:szCs w:val="20"/>
        </w:rPr>
        <w:tab/>
      </w:r>
      <w:r w:rsidRPr="00E05AC4">
        <w:rPr>
          <w:b/>
          <w:bCs/>
          <w:color w:val="000000" w:themeColor="text1"/>
          <w:sz w:val="20"/>
          <w:szCs w:val="20"/>
        </w:rPr>
        <w:tab/>
      </w:r>
      <w:r w:rsidRPr="00E05AC4">
        <w:rPr>
          <w:b/>
          <w:bCs/>
          <w:color w:val="000000" w:themeColor="text1"/>
          <w:sz w:val="20"/>
          <w:szCs w:val="20"/>
        </w:rPr>
        <w:tab/>
        <w:t>Date</w:t>
      </w:r>
    </w:p>
    <w:p w14:paraId="3C3F2B32" w14:textId="77777777" w:rsidR="00CC021B" w:rsidRPr="00E05AC4" w:rsidRDefault="00CC021B" w:rsidP="00CC021B">
      <w:pPr>
        <w:ind w:left="360"/>
        <w:rPr>
          <w:b/>
          <w:bCs/>
          <w:color w:val="000000" w:themeColor="text1"/>
          <w:sz w:val="20"/>
          <w:szCs w:val="20"/>
        </w:rPr>
      </w:pPr>
    </w:p>
    <w:p w14:paraId="5E68E1A6" w14:textId="77777777" w:rsidR="00CC021B" w:rsidRPr="00CC021B" w:rsidRDefault="009B2714" w:rsidP="00CC021B">
      <w:pPr>
        <w:tabs>
          <w:tab w:val="left" w:pos="34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A0BB1D" wp14:editId="2A0C64AE">
                <wp:simplePos x="0" y="0"/>
                <wp:positionH relativeFrom="column">
                  <wp:posOffset>3556000</wp:posOffset>
                </wp:positionH>
                <wp:positionV relativeFrom="paragraph">
                  <wp:posOffset>249555</wp:posOffset>
                </wp:positionV>
                <wp:extent cx="3136900" cy="1206500"/>
                <wp:effectExtent l="0" t="0" r="12700" b="12700"/>
                <wp:wrapNone/>
                <wp:docPr id="79539125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0" cy="120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62F512" w14:textId="77777777" w:rsidR="00E05AC4" w:rsidRPr="009B2714" w:rsidRDefault="00E05A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B2714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UK-GDPR </w:t>
                            </w:r>
                            <w:r w:rsidRPr="009B2714">
                              <w:rPr>
                                <w:sz w:val="20"/>
                                <w:szCs w:val="20"/>
                              </w:rPr>
                              <w:t>The Ministry of Defence Police Retired Officers Association (MDPR), collects, retains and shares membership data for the purposes of audit, general membership records and the ROA AGM/Reunion, in accordance with the MDPROA privacy policy, a copy of which is available on request.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0BB1D" id="Text Box 7" o:spid="_x0000_s1030" type="#_x0000_t202" style="position:absolute;margin-left:280pt;margin-top:19.65pt;width:247pt;height: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" fillcolor="white [3201]" strokeweight=".5pt">
                <v:textbox>
                  <w:txbxContent>
                    <w:p w14:paraId="4B62F512" w14:textId="77777777" w:rsidR="00E05AC4" w:rsidRPr="009B2714" w:rsidRDefault="00E05AC4">
                      <w:pPr>
                        <w:rPr>
                          <w:sz w:val="20"/>
                          <w:szCs w:val="20"/>
                        </w:rPr>
                      </w:pPr>
                      <w:r w:rsidRPr="009B2714">
                        <w:rPr>
                          <w:color w:val="EE0000"/>
                          <w:sz w:val="20"/>
                          <w:szCs w:val="20"/>
                        </w:rPr>
                        <w:t xml:space="preserve">UK-GDPR </w:t>
                      </w:r>
                      <w:r w:rsidRPr="009B2714">
                        <w:rPr>
                          <w:sz w:val="20"/>
                          <w:szCs w:val="20"/>
                        </w:rPr>
                        <w:t>The Ministry of Defence Police Retired Officers Association (MDPR), collects, retains and shares membership data for the purposes of audit, general membership records and the ROA AGM/Reunion, in accordance with the MDPROA privacy policy, a copy of which is available on request.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CC08DF" wp14:editId="25C2D593">
                <wp:simplePos x="0" y="0"/>
                <wp:positionH relativeFrom="column">
                  <wp:posOffset>0</wp:posOffset>
                </wp:positionH>
                <wp:positionV relativeFrom="paragraph">
                  <wp:posOffset>249555</wp:posOffset>
                </wp:positionV>
                <wp:extent cx="3175000" cy="1206500"/>
                <wp:effectExtent l="0" t="0" r="12700" b="12700"/>
                <wp:wrapNone/>
                <wp:docPr id="170685853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120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4FFA90" w14:textId="77777777" w:rsidR="00E05AC4" w:rsidRPr="009B2714" w:rsidRDefault="00E05AC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B271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Office Use:</w:t>
                            </w:r>
                          </w:p>
                          <w:p w14:paraId="564C3D9A" w14:textId="77777777" w:rsidR="00E05AC4" w:rsidRPr="009B2714" w:rsidRDefault="00E05AC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5E42E3D" w14:textId="77777777" w:rsidR="00E05AC4" w:rsidRPr="009B2714" w:rsidRDefault="00E05AC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B271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Date Received:</w:t>
                            </w:r>
                          </w:p>
                          <w:p w14:paraId="5DCEA636" w14:textId="77777777" w:rsidR="00E05AC4" w:rsidRPr="009B2714" w:rsidRDefault="00E05AC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BCB4D77" w14:textId="77777777" w:rsidR="00E05AC4" w:rsidRPr="009B2714" w:rsidRDefault="00E05AC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B271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Membership Number(s)</w:t>
                            </w:r>
                            <w:r w:rsidR="001263B0" w:rsidRPr="009B271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167C4FE" w14:textId="77777777" w:rsidR="00E05AC4" w:rsidRPr="009B2714" w:rsidRDefault="00E05AC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4FD1A4B" w14:textId="77777777" w:rsidR="00E05AC4" w:rsidRPr="009B2714" w:rsidRDefault="00E05AC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B271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Email sent</w:t>
                            </w:r>
                            <w:r w:rsidR="001263B0" w:rsidRPr="009B271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C08DF" id="Text Box 6" o:spid="_x0000_s1031" type="#_x0000_t202" style="position:absolute;margin-left:0;margin-top:19.65pt;width:250pt;height:9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" fillcolor="white [3201]" strokeweight=".5pt">
                <v:textbox>
                  <w:txbxContent>
                    <w:p w14:paraId="4B4FFA90" w14:textId="77777777" w:rsidR="00E05AC4" w:rsidRPr="009B2714" w:rsidRDefault="00E05AC4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B2714">
                        <w:rPr>
                          <w:b/>
                          <w:bCs/>
                          <w:sz w:val="20"/>
                          <w:szCs w:val="20"/>
                        </w:rPr>
                        <w:t>Office Use:</w:t>
                      </w:r>
                    </w:p>
                    <w:p w14:paraId="564C3D9A" w14:textId="77777777" w:rsidR="00E05AC4" w:rsidRPr="009B2714" w:rsidRDefault="00E05AC4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5E42E3D" w14:textId="77777777" w:rsidR="00E05AC4" w:rsidRPr="009B2714" w:rsidRDefault="00E05AC4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B2714">
                        <w:rPr>
                          <w:b/>
                          <w:bCs/>
                          <w:sz w:val="20"/>
                          <w:szCs w:val="20"/>
                        </w:rPr>
                        <w:t>Date Received:</w:t>
                      </w:r>
                    </w:p>
                    <w:p w14:paraId="5DCEA636" w14:textId="77777777" w:rsidR="00E05AC4" w:rsidRPr="009B2714" w:rsidRDefault="00E05AC4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BCB4D77" w14:textId="77777777" w:rsidR="00E05AC4" w:rsidRPr="009B2714" w:rsidRDefault="00E05AC4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B2714">
                        <w:rPr>
                          <w:b/>
                          <w:bCs/>
                          <w:sz w:val="20"/>
                          <w:szCs w:val="20"/>
                        </w:rPr>
                        <w:t>Membership Number(s)</w:t>
                      </w:r>
                      <w:r w:rsidR="001263B0" w:rsidRPr="009B2714"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  <w:p w14:paraId="2167C4FE" w14:textId="77777777" w:rsidR="00E05AC4" w:rsidRPr="009B2714" w:rsidRDefault="00E05AC4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4FD1A4B" w14:textId="77777777" w:rsidR="00E05AC4" w:rsidRPr="009B2714" w:rsidRDefault="00E05AC4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B2714">
                        <w:rPr>
                          <w:b/>
                          <w:bCs/>
                          <w:sz w:val="20"/>
                          <w:szCs w:val="20"/>
                        </w:rPr>
                        <w:t>Email sent</w:t>
                      </w:r>
                      <w:r w:rsidR="001263B0" w:rsidRPr="009B2714"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C021B" w:rsidRPr="00CC021B" w:rsidSect="007C78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74684"/>
    <w:multiLevelType w:val="hybridMultilevel"/>
    <w:tmpl w:val="0D9A08B6"/>
    <w:lvl w:ilvl="0" w:tplc="C312130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553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21"/>
    <w:rsid w:val="00002B41"/>
    <w:rsid w:val="00015621"/>
    <w:rsid w:val="000F3424"/>
    <w:rsid w:val="001263B0"/>
    <w:rsid w:val="00416F1A"/>
    <w:rsid w:val="005E7967"/>
    <w:rsid w:val="00650B2C"/>
    <w:rsid w:val="0069518F"/>
    <w:rsid w:val="006E1A83"/>
    <w:rsid w:val="00730AA4"/>
    <w:rsid w:val="007C78CE"/>
    <w:rsid w:val="00903548"/>
    <w:rsid w:val="00960929"/>
    <w:rsid w:val="009B2714"/>
    <w:rsid w:val="009B32B8"/>
    <w:rsid w:val="00C350A6"/>
    <w:rsid w:val="00CC021B"/>
    <w:rsid w:val="00CE786D"/>
    <w:rsid w:val="00E05AC4"/>
    <w:rsid w:val="00FB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CA78E"/>
  <w15:chartTrackingRefBased/>
  <w15:docId w15:val="{AFD3B6C6-E685-AE46-A5EB-05A1A5D1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18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7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8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8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8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8C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8C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8C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8C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8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8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8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8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8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8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8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78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7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8C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7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78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78CE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78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78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8CE"/>
    <w:rPr>
      <w:rFonts w:ascii="Arial" w:hAnsi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78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lynwilson/Documents/MDPROA/ROA%20Treasurers%20Forms/Membership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Membership application.dotx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Glyn Wilson</dc:creator>
  <cp:keywords/>
  <dc:description/>
  <cp:lastModifiedBy>Glyn Wilson</cp:lastModifiedBy>
  <cp:revision>2</cp:revision>
  <cp:lastPrinted>2026-03-18T20:19:00Z</cp:lastPrinted>
  <dcterms:created xsi:type="dcterms:W3CDTF">2026-04-24T19:05:00Z</dcterms:created>
  <dcterms:modified xsi:type="dcterms:W3CDTF">2026-04-24T19:05:00Z</dcterms:modified>
</cp:coreProperties>
</file>